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A5EA9" w14:textId="7A4AEAFE" w:rsidR="00831F1A" w:rsidRPr="00E54E2E" w:rsidRDefault="00831F1A" w:rsidP="00E54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lang w:val="fr-BE"/>
        </w:rPr>
      </w:pPr>
      <w:r>
        <w:rPr>
          <w:b/>
          <w:sz w:val="32"/>
          <w:szCs w:val="32"/>
          <w:lang w:val="fr-BE"/>
        </w:rPr>
        <w:t>DEMAND</w:t>
      </w:r>
      <w:bookmarkStart w:id="0" w:name="_GoBack"/>
      <w:bookmarkEnd w:id="0"/>
      <w:r>
        <w:rPr>
          <w:b/>
          <w:sz w:val="32"/>
          <w:szCs w:val="32"/>
          <w:lang w:val="fr-BE"/>
        </w:rPr>
        <w:t>E D'OCTROI DES MESURES DE SOUTIEN</w:t>
      </w:r>
      <w:r w:rsidR="00A14787" w:rsidRPr="00A14787">
        <w:rPr>
          <w:b/>
          <w:sz w:val="32"/>
          <w:szCs w:val="32"/>
          <w:lang w:val="fr-BE"/>
        </w:rPr>
        <w:t xml:space="preserve"> </w:t>
      </w:r>
      <w:r w:rsidR="00A14787">
        <w:rPr>
          <w:b/>
          <w:sz w:val="32"/>
          <w:szCs w:val="32"/>
          <w:lang w:val="fr-BE"/>
        </w:rPr>
        <w:t xml:space="preserve">                          DANS LE CADRE D</w:t>
      </w:r>
      <w:r w:rsidR="0041643E">
        <w:rPr>
          <w:b/>
          <w:sz w:val="32"/>
          <w:szCs w:val="32"/>
          <w:lang w:val="fr-BE"/>
        </w:rPr>
        <w:t>E LA CRISE DU CORONAVIRUS (Covid-19)</w:t>
      </w:r>
      <w:r w:rsidR="00A14787">
        <w:rPr>
          <w:b/>
          <w:sz w:val="32"/>
          <w:szCs w:val="32"/>
          <w:lang w:val="fr-BE"/>
        </w:rPr>
        <w:t xml:space="preserve">  </w:t>
      </w:r>
    </w:p>
    <w:p w14:paraId="18FA5EAA" w14:textId="77777777" w:rsidR="002068BC" w:rsidRDefault="002068BC" w:rsidP="002068BC">
      <w:pPr>
        <w:spacing w:after="0"/>
        <w:rPr>
          <w:b/>
          <w:noProof/>
          <w:sz w:val="20"/>
          <w:szCs w:val="20"/>
          <w:lang w:val="fr-BE"/>
        </w:rPr>
      </w:pPr>
    </w:p>
    <w:p w14:paraId="18FA5EAB" w14:textId="77777777" w:rsidR="002068BC" w:rsidRPr="002068BC" w:rsidRDefault="002068BC" w:rsidP="002068BC">
      <w:pPr>
        <w:spacing w:after="0"/>
        <w:rPr>
          <w:b/>
          <w:noProof/>
          <w:sz w:val="24"/>
          <w:szCs w:val="24"/>
          <w:lang w:val="fr-BE"/>
        </w:rPr>
      </w:pPr>
      <w:r w:rsidRPr="002068BC">
        <w:rPr>
          <w:b/>
          <w:noProof/>
          <w:sz w:val="24"/>
          <w:szCs w:val="24"/>
          <w:lang w:val="fr-BE"/>
        </w:rPr>
        <w:t>Identité du redevable</w:t>
      </w:r>
    </w:p>
    <w:p w14:paraId="18FA5EAC" w14:textId="1DEEAD5E" w:rsidR="002068BC" w:rsidRPr="00E06917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 xml:space="preserve">Dénomination et forme juridique : </w:t>
      </w:r>
      <w:r w:rsidR="00E06917" w:rsidRPr="00E06917">
        <w:rPr>
          <w:noProof/>
          <w:sz w:val="24"/>
          <w:szCs w:val="24"/>
          <w:lang w:val="fr-BE"/>
        </w:rPr>
        <w:t>&lt;S&gt;klant_naam_titel&lt;/S&gt;</w:t>
      </w:r>
    </w:p>
    <w:p w14:paraId="18FA5EAD" w14:textId="6EB9674C" w:rsidR="002068BC" w:rsidRPr="0094710D" w:rsidRDefault="002068BC" w:rsidP="002068BC">
      <w:pPr>
        <w:spacing w:after="0"/>
        <w:rPr>
          <w:noProof/>
          <w:sz w:val="24"/>
          <w:szCs w:val="24"/>
          <w:lang w:val="en-US"/>
        </w:rPr>
      </w:pPr>
      <w:r w:rsidRPr="0094710D">
        <w:rPr>
          <w:noProof/>
          <w:sz w:val="24"/>
          <w:szCs w:val="24"/>
          <w:lang w:val="en-US"/>
        </w:rPr>
        <w:t>N° BCE :</w:t>
      </w:r>
      <w:r w:rsidR="0094710D">
        <w:rPr>
          <w:noProof/>
          <w:sz w:val="24"/>
          <w:szCs w:val="24"/>
          <w:lang w:val="en-US"/>
        </w:rPr>
        <w:t xml:space="preserve"> </w:t>
      </w:r>
      <w:r w:rsidR="0094710D" w:rsidRPr="0094710D">
        <w:rPr>
          <w:noProof/>
          <w:sz w:val="24"/>
          <w:szCs w:val="24"/>
          <w:lang w:val="en-US"/>
        </w:rPr>
        <w:t xml:space="preserve"> </w:t>
      </w:r>
      <w:r w:rsidR="0094710D" w:rsidRPr="00C403CB">
        <w:rPr>
          <w:noProof/>
          <w:sz w:val="24"/>
          <w:szCs w:val="24"/>
          <w:lang w:val="en-US"/>
        </w:rPr>
        <w:t>&lt;S&gt;registration:customer&lt;/S&gt;</w:t>
      </w:r>
    </w:p>
    <w:p w14:paraId="18FA5EAE" w14:textId="77777777" w:rsidR="002068BC" w:rsidRPr="0094710D" w:rsidRDefault="002068BC" w:rsidP="002068BC">
      <w:pPr>
        <w:spacing w:after="0"/>
        <w:rPr>
          <w:noProof/>
          <w:sz w:val="24"/>
          <w:szCs w:val="24"/>
          <w:lang w:val="en-US"/>
        </w:rPr>
      </w:pPr>
    </w:p>
    <w:p w14:paraId="18FA5EAF" w14:textId="77777777" w:rsidR="002068BC" w:rsidRPr="002068BC" w:rsidRDefault="002068BC" w:rsidP="002068BC">
      <w:pPr>
        <w:spacing w:after="0"/>
        <w:rPr>
          <w:b/>
          <w:noProof/>
          <w:sz w:val="24"/>
          <w:szCs w:val="24"/>
          <w:lang w:val="fr-BE"/>
        </w:rPr>
      </w:pPr>
      <w:r w:rsidRPr="002068BC">
        <w:rPr>
          <w:b/>
          <w:noProof/>
          <w:sz w:val="24"/>
          <w:szCs w:val="24"/>
          <w:lang w:val="fr-BE"/>
        </w:rPr>
        <w:t>Identité du demandeur  </w:t>
      </w:r>
    </w:p>
    <w:p w14:paraId="18FA5EB0" w14:textId="79513C86" w:rsidR="002068BC" w:rsidRPr="002068BC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 xml:space="preserve">Nom, prénom : </w:t>
      </w:r>
      <w:r w:rsidR="00845F2A" w:rsidRPr="00845F2A">
        <w:rPr>
          <w:noProof/>
          <w:sz w:val="24"/>
          <w:szCs w:val="24"/>
          <w:lang w:val="fr-BE"/>
        </w:rPr>
        <w:t>&lt;S&gt;klant_naam&lt;/S&gt;</w:t>
      </w:r>
      <w:r w:rsidR="00845F2A">
        <w:rPr>
          <w:noProof/>
          <w:sz w:val="24"/>
          <w:szCs w:val="24"/>
          <w:lang w:val="fr-BE"/>
        </w:rPr>
        <w:t xml:space="preserve"> </w:t>
      </w:r>
      <w:r w:rsidR="00D71AF2" w:rsidRPr="008E089E">
        <w:rPr>
          <w:noProof/>
          <w:sz w:val="24"/>
          <w:szCs w:val="24"/>
          <w:lang w:val="fr-BE"/>
        </w:rPr>
        <w:t>&lt;S&gt;contact_naam&lt;/S&gt;,  &lt;S&gt;contact_firstname&lt;/S&gt;</w:t>
      </w:r>
    </w:p>
    <w:p w14:paraId="18FA5EB1" w14:textId="7C048FB4" w:rsidR="002068BC" w:rsidRPr="002068BC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>Numéro national :</w:t>
      </w:r>
      <w:r w:rsidR="008E089E">
        <w:rPr>
          <w:noProof/>
          <w:sz w:val="24"/>
          <w:szCs w:val="24"/>
          <w:lang w:val="fr-BE"/>
        </w:rPr>
        <w:t xml:space="preserve"> </w:t>
      </w:r>
      <w:r w:rsidR="008E089E" w:rsidRPr="008E089E">
        <w:rPr>
          <w:noProof/>
          <w:sz w:val="24"/>
          <w:szCs w:val="24"/>
          <w:lang w:val="fr-BE"/>
        </w:rPr>
        <w:t>&lt;S&gt;klant_natnr&lt;/S&gt;</w:t>
      </w:r>
    </w:p>
    <w:p w14:paraId="18FA5EB2" w14:textId="31E5DB97" w:rsidR="002068BC" w:rsidRPr="00380D71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>En qualité de :</w:t>
      </w:r>
      <w:r w:rsidR="00380D71">
        <w:rPr>
          <w:noProof/>
          <w:sz w:val="24"/>
          <w:szCs w:val="24"/>
          <w:lang w:val="fr-BE"/>
        </w:rPr>
        <w:t xml:space="preserve"> </w:t>
      </w:r>
      <w:r w:rsidR="00380D71" w:rsidRPr="00380D71">
        <w:rPr>
          <w:noProof/>
          <w:sz w:val="24"/>
          <w:szCs w:val="24"/>
          <w:lang w:val="fr-BE"/>
        </w:rPr>
        <w:t>&lt;S&gt;contact_function&lt;/S&gt;</w:t>
      </w:r>
    </w:p>
    <w:p w14:paraId="18FA5EB3" w14:textId="389E473C" w:rsidR="002068BC" w:rsidRPr="004064A7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>Données de contact</w:t>
      </w:r>
      <w:r w:rsidR="00F94E21">
        <w:rPr>
          <w:noProof/>
          <w:sz w:val="24"/>
          <w:szCs w:val="24"/>
          <w:lang w:val="fr-BE"/>
        </w:rPr>
        <w:t xml:space="preserve"> </w:t>
      </w:r>
      <w:r w:rsidRPr="002068BC">
        <w:rPr>
          <w:noProof/>
          <w:sz w:val="24"/>
          <w:szCs w:val="24"/>
          <w:lang w:val="fr-BE"/>
        </w:rPr>
        <w:t>:</w:t>
      </w:r>
      <w:r w:rsidRPr="002068BC">
        <w:rPr>
          <w:noProof/>
          <w:sz w:val="24"/>
          <w:szCs w:val="24"/>
          <w:lang w:val="fr-BE"/>
        </w:rPr>
        <w:tab/>
      </w:r>
      <w:r w:rsidR="00771E30">
        <w:rPr>
          <w:noProof/>
          <w:sz w:val="24"/>
          <w:szCs w:val="24"/>
          <w:lang w:val="fr-BE"/>
        </w:rPr>
        <w:t xml:space="preserve">   </w:t>
      </w:r>
      <w:r w:rsidRPr="002068BC">
        <w:rPr>
          <w:noProof/>
          <w:sz w:val="24"/>
          <w:szCs w:val="24"/>
          <w:lang w:val="fr-BE"/>
        </w:rPr>
        <w:t>E-mail</w:t>
      </w:r>
      <w:r w:rsidR="00771E30">
        <w:rPr>
          <w:noProof/>
          <w:sz w:val="24"/>
          <w:szCs w:val="24"/>
          <w:lang w:val="fr-BE"/>
        </w:rPr>
        <w:t xml:space="preserve"> </w:t>
      </w:r>
      <w:r w:rsidRPr="002068BC">
        <w:rPr>
          <w:noProof/>
          <w:sz w:val="24"/>
          <w:szCs w:val="24"/>
          <w:lang w:val="fr-BE"/>
        </w:rPr>
        <w:t>:</w:t>
      </w:r>
      <w:r w:rsidR="004064A7">
        <w:rPr>
          <w:noProof/>
          <w:sz w:val="24"/>
          <w:szCs w:val="24"/>
          <w:lang w:val="fr-BE"/>
        </w:rPr>
        <w:t xml:space="preserve"> </w:t>
      </w:r>
      <w:r w:rsidR="004064A7" w:rsidRPr="004064A7">
        <w:rPr>
          <w:noProof/>
          <w:sz w:val="24"/>
          <w:szCs w:val="24"/>
          <w:lang w:val="fr-BE"/>
        </w:rPr>
        <w:t>&lt;S&gt;contact_email&lt;/S&gt;</w:t>
      </w:r>
    </w:p>
    <w:p w14:paraId="18FA5EB4" w14:textId="650E349C" w:rsidR="002068BC" w:rsidRPr="000D220B" w:rsidRDefault="002068BC" w:rsidP="002068BC">
      <w:pPr>
        <w:pStyle w:val="ListParagraph"/>
        <w:spacing w:after="0"/>
        <w:rPr>
          <w:noProof/>
          <w:sz w:val="24"/>
          <w:szCs w:val="24"/>
        </w:rPr>
      </w:pPr>
      <w:r w:rsidRPr="002068BC">
        <w:rPr>
          <w:noProof/>
          <w:sz w:val="24"/>
          <w:szCs w:val="24"/>
          <w:lang w:val="fr-BE"/>
        </w:rPr>
        <w:tab/>
      </w:r>
      <w:r w:rsidRPr="002068BC">
        <w:rPr>
          <w:noProof/>
          <w:sz w:val="24"/>
          <w:szCs w:val="24"/>
          <w:lang w:val="fr-BE"/>
        </w:rPr>
        <w:tab/>
      </w:r>
      <w:r w:rsidR="00771E30" w:rsidRPr="00EC7885">
        <w:rPr>
          <w:noProof/>
          <w:sz w:val="24"/>
          <w:szCs w:val="24"/>
        </w:rPr>
        <w:t xml:space="preserve">   </w:t>
      </w:r>
      <w:r w:rsidRPr="000D220B">
        <w:rPr>
          <w:noProof/>
          <w:sz w:val="24"/>
          <w:szCs w:val="24"/>
        </w:rPr>
        <w:t>N° tél/gsm : </w:t>
      </w:r>
      <w:r w:rsidR="00EC7885">
        <w:rPr>
          <w:noProof/>
          <w:sz w:val="24"/>
          <w:szCs w:val="24"/>
        </w:rPr>
        <w:t xml:space="preserve"> </w:t>
      </w:r>
      <w:r w:rsidR="00EC7885" w:rsidRPr="00EC7885">
        <w:rPr>
          <w:noProof/>
          <w:sz w:val="24"/>
          <w:szCs w:val="24"/>
        </w:rPr>
        <w:t>&lt;S&gt;klant_telefoon&lt;/S&gt;</w:t>
      </w:r>
      <w:r w:rsidR="00EC7885">
        <w:rPr>
          <w:noProof/>
          <w:sz w:val="24"/>
          <w:szCs w:val="24"/>
        </w:rPr>
        <w:t xml:space="preserve"> / </w:t>
      </w:r>
      <w:r w:rsidR="000D220B" w:rsidRPr="000D220B">
        <w:rPr>
          <w:noProof/>
          <w:sz w:val="24"/>
          <w:szCs w:val="24"/>
        </w:rPr>
        <w:t>&lt;S&gt;klant_gsm&lt;/S&gt;</w:t>
      </w:r>
    </w:p>
    <w:p w14:paraId="18FA5EB5" w14:textId="77777777" w:rsidR="002068BC" w:rsidRPr="000D220B" w:rsidRDefault="002068BC" w:rsidP="002068BC">
      <w:pPr>
        <w:pStyle w:val="ListParagraph"/>
        <w:spacing w:after="0"/>
        <w:rPr>
          <w:noProof/>
          <w:sz w:val="24"/>
          <w:szCs w:val="24"/>
        </w:rPr>
      </w:pPr>
    </w:p>
    <w:p w14:paraId="18FA5EB6" w14:textId="77777777" w:rsidR="002068BC" w:rsidRPr="002068BC" w:rsidRDefault="002068BC" w:rsidP="002068BC">
      <w:pPr>
        <w:spacing w:after="0"/>
        <w:rPr>
          <w:b/>
          <w:noProof/>
          <w:sz w:val="24"/>
          <w:szCs w:val="24"/>
          <w:lang w:val="fr-BE"/>
        </w:rPr>
      </w:pPr>
      <w:r w:rsidRPr="002068BC">
        <w:rPr>
          <w:b/>
          <w:noProof/>
          <w:sz w:val="24"/>
          <w:szCs w:val="24"/>
          <w:lang w:val="fr-BE"/>
        </w:rPr>
        <w:t>Dette(s) pour laquelle</w:t>
      </w:r>
      <w:r w:rsidR="00D67157">
        <w:rPr>
          <w:b/>
          <w:noProof/>
          <w:sz w:val="24"/>
          <w:szCs w:val="24"/>
          <w:lang w:val="fr-BE"/>
        </w:rPr>
        <w:t>/lesquelles</w:t>
      </w:r>
      <w:r w:rsidRPr="002068BC">
        <w:rPr>
          <w:b/>
          <w:noProof/>
          <w:sz w:val="24"/>
          <w:szCs w:val="24"/>
          <w:lang w:val="fr-BE"/>
        </w:rPr>
        <w:t xml:space="preserve"> la demande de mesures de soutien est faite :</w:t>
      </w:r>
    </w:p>
    <w:tbl>
      <w:tblPr>
        <w:tblpPr w:leftFromText="141" w:rightFromText="141" w:vertAnchor="text" w:horzAnchor="page" w:tblpX="1419" w:tblpY="168"/>
        <w:tblW w:w="900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0"/>
        <w:gridCol w:w="3067"/>
        <w:gridCol w:w="2694"/>
      </w:tblGrid>
      <w:tr w:rsidR="002068BC" w:rsidRPr="005877EC" w14:paraId="18FA5EBA" w14:textId="77777777" w:rsidTr="0099179C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FA5EB7" w14:textId="77777777" w:rsidR="002068BC" w:rsidRPr="002068BC" w:rsidRDefault="002068BC" w:rsidP="0099179C">
            <w:pPr>
              <w:spacing w:after="0" w:line="240" w:lineRule="auto"/>
              <w:rPr>
                <w:noProof/>
                <w:color w:val="000000"/>
                <w:sz w:val="24"/>
                <w:szCs w:val="24"/>
                <w:lang w:val="fr-BE" w:eastAsia="nl-BE"/>
              </w:rPr>
            </w:pPr>
            <w:r w:rsidRPr="002068BC">
              <w:rPr>
                <w:noProof/>
                <w:color w:val="000000"/>
                <w:sz w:val="24"/>
                <w:szCs w:val="24"/>
                <w:lang w:val="fr-BE" w:eastAsia="nl-BE"/>
              </w:rPr>
              <w:t>REFERENCE/NUMERO ARTICLE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FA5EB8" w14:textId="77777777" w:rsidR="002068BC" w:rsidRPr="002068BC" w:rsidRDefault="002068BC" w:rsidP="0019381C">
            <w:pPr>
              <w:spacing w:after="0" w:line="240" w:lineRule="auto"/>
              <w:rPr>
                <w:noProof/>
                <w:color w:val="000000"/>
                <w:sz w:val="24"/>
                <w:szCs w:val="24"/>
                <w:lang w:val="fr-BE" w:eastAsia="nl-BE"/>
              </w:rPr>
            </w:pPr>
            <w:r w:rsidRPr="002068BC">
              <w:rPr>
                <w:noProof/>
                <w:color w:val="000000"/>
                <w:sz w:val="24"/>
                <w:szCs w:val="24"/>
                <w:lang w:val="fr-BE" w:eastAsia="nl-BE"/>
              </w:rPr>
              <w:t>NATURE DE LA DETTE</w:t>
            </w:r>
            <w:r>
              <w:rPr>
                <w:noProof/>
                <w:color w:val="000000"/>
                <w:sz w:val="24"/>
                <w:szCs w:val="24"/>
                <w:lang w:val="fr-BE" w:eastAsia="nl-BE"/>
              </w:rPr>
              <w:t xml:space="preserve"> </w:t>
            </w:r>
            <w:r w:rsidR="00D67157">
              <w:rPr>
                <w:noProof/>
                <w:color w:val="000000"/>
                <w:sz w:val="24"/>
                <w:szCs w:val="24"/>
                <w:vertAlign w:val="superscript"/>
                <w:lang w:val="fr-BE" w:eastAsia="nl-BE"/>
              </w:rPr>
              <w:t>(</w:t>
            </w:r>
            <w:r w:rsidR="0019381C">
              <w:rPr>
                <w:noProof/>
                <w:color w:val="000000"/>
                <w:sz w:val="24"/>
                <w:szCs w:val="24"/>
                <w:vertAlign w:val="superscript"/>
                <w:lang w:val="fr-BE" w:eastAsia="nl-BE"/>
              </w:rPr>
              <w:t>1</w:t>
            </w:r>
            <w:r w:rsidRPr="002068BC">
              <w:rPr>
                <w:noProof/>
                <w:color w:val="000000"/>
                <w:sz w:val="24"/>
                <w:szCs w:val="24"/>
                <w:vertAlign w:val="superscript"/>
                <w:lang w:val="fr-BE" w:eastAsia="nl-BE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A5EB9" w14:textId="77777777" w:rsidR="002068BC" w:rsidRPr="002068BC" w:rsidRDefault="002068BC" w:rsidP="0099179C">
            <w:pPr>
              <w:spacing w:after="0" w:line="240" w:lineRule="auto"/>
              <w:rPr>
                <w:noProof/>
                <w:color w:val="000000"/>
                <w:sz w:val="24"/>
                <w:szCs w:val="24"/>
                <w:lang w:val="fr-BE" w:eastAsia="nl-BE"/>
              </w:rPr>
            </w:pPr>
            <w:r w:rsidRPr="002068BC">
              <w:rPr>
                <w:noProof/>
                <w:color w:val="000000"/>
                <w:sz w:val="24"/>
                <w:szCs w:val="24"/>
                <w:lang w:val="fr-BE" w:eastAsia="nl-BE"/>
              </w:rPr>
              <w:t>SOLDE RESTANT DU</w:t>
            </w:r>
          </w:p>
        </w:tc>
      </w:tr>
      <w:tr w:rsidR="002068BC" w:rsidRPr="005877EC" w14:paraId="18FA5EBE" w14:textId="77777777" w:rsidTr="0099179C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18FA5EBB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18FA5EBC" w14:textId="437328A1" w:rsidR="002068BC" w:rsidRPr="00531701" w:rsidRDefault="00E37B7E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sdt>
              <w:sdtPr>
                <w:rPr>
                  <w:noProof/>
                  <w:color w:val="000000"/>
                  <w:lang w:val="fr-BE" w:eastAsia="nl-BE"/>
                </w:rPr>
                <w:alias w:val="Aard van de schuld"/>
                <w:tag w:val="Aard van de schuld"/>
                <w:id w:val="-716664004"/>
                <w:placeholder>
                  <w:docPart w:val="275A81F53FA24110912E5DCB5707F0FC"/>
                </w:placeholder>
                <w:showingPlcHdr/>
                <w:dropDownList>
                  <w:listItem w:displayText=" " w:value=" "/>
                  <w:listItem w:displayText="Bedrijfsvoorheffing" w:value="Bedrijfsvoorheffing"/>
                  <w:listItem w:displayText="BTW" w:value="BTW"/>
                  <w:listItem w:displayText="Personenbelasting" w:value="Personenbelasting"/>
                  <w:listItem w:displayText="Vennootschapsbelasting" w:value="Vennootschapsbelasting"/>
                  <w:listItem w:displayText="Rechtspersonenbelasting" w:value="Rechtspersonenbelasting"/>
                </w:dropDownList>
              </w:sdtPr>
              <w:sdtEndPr/>
              <w:sdtContent>
                <w:r w:rsidR="00994D93" w:rsidRPr="00981EF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BD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</w:tr>
      <w:tr w:rsidR="002068BC" w:rsidRPr="005877EC" w14:paraId="18FA5EC2" w14:textId="77777777" w:rsidTr="0099179C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18FA5EBF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18FA5EC0" w14:textId="47123CA0" w:rsidR="002068BC" w:rsidRPr="00531701" w:rsidRDefault="00E37B7E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sdt>
              <w:sdtPr>
                <w:rPr>
                  <w:noProof/>
                  <w:color w:val="000000"/>
                  <w:lang w:val="fr-BE" w:eastAsia="nl-BE"/>
                </w:rPr>
                <w:alias w:val="Aard van de schuld"/>
                <w:tag w:val="Aard van de schuld"/>
                <w:id w:val="-612430531"/>
                <w:placeholder>
                  <w:docPart w:val="6EB2982246324CC3887E82B3C6CC502C"/>
                </w:placeholder>
                <w:showingPlcHdr/>
                <w:dropDownList>
                  <w:listItem w:displayText=" " w:value=" "/>
                  <w:listItem w:displayText="Bedrijfsvoorheffing" w:value="Bedrijfsvoorheffing"/>
                  <w:listItem w:displayText="BTW" w:value="BTW"/>
                  <w:listItem w:displayText="Personenbelasting" w:value="Personenbelasting"/>
                  <w:listItem w:displayText="Vennootschapsbelasting" w:value="Vennootschapsbelasting"/>
                  <w:listItem w:displayText="Rechtspersonenbelasting" w:value="Rechtspersonenbelasting"/>
                </w:dropDownList>
              </w:sdtPr>
              <w:sdtEndPr/>
              <w:sdtContent>
                <w:r w:rsidR="00994D93" w:rsidRPr="00981EF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1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</w:tr>
      <w:tr w:rsidR="002068BC" w:rsidRPr="005877EC" w14:paraId="18FA5EC6" w14:textId="77777777" w:rsidTr="0099179C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3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4" w14:textId="78A0DFF5" w:rsidR="002068BC" w:rsidRPr="00531701" w:rsidRDefault="00E37B7E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sdt>
              <w:sdtPr>
                <w:rPr>
                  <w:noProof/>
                  <w:color w:val="000000"/>
                  <w:lang w:val="fr-BE" w:eastAsia="nl-BE"/>
                </w:rPr>
                <w:alias w:val="Aard van de schuld"/>
                <w:tag w:val="Aard van de schuld"/>
                <w:id w:val="91827445"/>
                <w:placeholder>
                  <w:docPart w:val="9777FAA0E4124246844426CDA4409238"/>
                </w:placeholder>
                <w:showingPlcHdr/>
                <w:dropDownList>
                  <w:listItem w:displayText=" " w:value=" "/>
                  <w:listItem w:displayText="Bedrijfsvoorheffing" w:value="Bedrijfsvoorheffing"/>
                  <w:listItem w:displayText="BTW" w:value="BTW"/>
                  <w:listItem w:displayText="Personenbelasting" w:value="Personenbelasting"/>
                  <w:listItem w:displayText="Vennootschapsbelasting" w:value="Vennootschapsbelasting"/>
                  <w:listItem w:displayText="Rechtspersonenbelasting" w:value="Rechtspersonenbelasting"/>
                </w:dropDownList>
              </w:sdtPr>
              <w:sdtEndPr/>
              <w:sdtContent>
                <w:r w:rsidR="00994D93" w:rsidRPr="00981EF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5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</w:tr>
      <w:tr w:rsidR="002068BC" w:rsidRPr="005877EC" w14:paraId="18FA5ECA" w14:textId="77777777" w:rsidTr="0099179C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7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8" w14:textId="019164C1" w:rsidR="002068BC" w:rsidRPr="00531701" w:rsidRDefault="00E37B7E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sdt>
              <w:sdtPr>
                <w:rPr>
                  <w:noProof/>
                  <w:color w:val="000000"/>
                  <w:lang w:val="fr-BE" w:eastAsia="nl-BE"/>
                </w:rPr>
                <w:alias w:val="Aard van de schuld"/>
                <w:tag w:val="Aard van de schuld"/>
                <w:id w:val="296884638"/>
                <w:placeholder>
                  <w:docPart w:val="B7D145F97EC14DEBBBEB437794DC3E9B"/>
                </w:placeholder>
                <w:showingPlcHdr/>
                <w:dropDownList>
                  <w:listItem w:displayText=" " w:value=" "/>
                  <w:listItem w:displayText="Bedrijfsvoorheffing" w:value="Bedrijfsvoorheffing"/>
                  <w:listItem w:displayText="BTW" w:value="BTW"/>
                  <w:listItem w:displayText="Personenbelasting" w:value="Personenbelasting"/>
                  <w:listItem w:displayText="Vennootschapsbelasting" w:value="Vennootschapsbelasting"/>
                  <w:listItem w:displayText="Rechtspersonenbelasting" w:value="Rechtspersonenbelasting"/>
                </w:dropDownList>
              </w:sdtPr>
              <w:sdtEndPr/>
              <w:sdtContent>
                <w:r w:rsidR="00994D93" w:rsidRPr="00981EF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9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</w:p>
        </w:tc>
      </w:tr>
    </w:tbl>
    <w:p w14:paraId="18FA5ECB" w14:textId="77777777" w:rsidR="00D67157" w:rsidRDefault="00D67157" w:rsidP="00E54E2E">
      <w:pPr>
        <w:tabs>
          <w:tab w:val="left" w:pos="4111"/>
          <w:tab w:val="left" w:pos="4536"/>
        </w:tabs>
        <w:spacing w:after="0"/>
        <w:rPr>
          <w:noProof/>
          <w:sz w:val="18"/>
          <w:szCs w:val="18"/>
          <w:vertAlign w:val="superscript"/>
          <w:lang w:val="fr-BE"/>
        </w:rPr>
      </w:pPr>
    </w:p>
    <w:p w14:paraId="18FA5ECC" w14:textId="0667B794" w:rsidR="002068BC" w:rsidRPr="00F94E21" w:rsidRDefault="00D67157" w:rsidP="00D67157">
      <w:pPr>
        <w:tabs>
          <w:tab w:val="left" w:pos="4111"/>
          <w:tab w:val="left" w:pos="4536"/>
        </w:tabs>
        <w:spacing w:after="0" w:line="240" w:lineRule="auto"/>
        <w:jc w:val="both"/>
        <w:rPr>
          <w:b/>
          <w:noProof/>
          <w:sz w:val="18"/>
          <w:szCs w:val="18"/>
          <w:lang w:val="fr-BE"/>
        </w:rPr>
      </w:pPr>
      <w:r>
        <w:rPr>
          <w:noProof/>
          <w:color w:val="000000"/>
          <w:sz w:val="18"/>
          <w:szCs w:val="18"/>
          <w:vertAlign w:val="superscript"/>
          <w:lang w:val="fr-BE" w:eastAsia="nl-BE"/>
        </w:rPr>
        <w:t>(</w:t>
      </w:r>
      <w:r w:rsidR="0019381C">
        <w:rPr>
          <w:noProof/>
          <w:color w:val="000000"/>
          <w:sz w:val="18"/>
          <w:szCs w:val="18"/>
          <w:vertAlign w:val="superscript"/>
          <w:lang w:val="fr-BE" w:eastAsia="nl-BE"/>
        </w:rPr>
        <w:t>1</w:t>
      </w:r>
      <w:r w:rsidR="002068BC" w:rsidRPr="00F94E21">
        <w:rPr>
          <w:noProof/>
          <w:color w:val="000000"/>
          <w:sz w:val="18"/>
          <w:szCs w:val="18"/>
          <w:vertAlign w:val="superscript"/>
          <w:lang w:val="fr-BE" w:eastAsia="nl-BE"/>
        </w:rPr>
        <w:t>)</w:t>
      </w:r>
      <w:r w:rsidR="00F94E21" w:rsidRPr="00F94E21">
        <w:rPr>
          <w:noProof/>
          <w:color w:val="000000"/>
          <w:sz w:val="18"/>
          <w:szCs w:val="18"/>
          <w:vertAlign w:val="superscript"/>
          <w:lang w:val="fr-BE" w:eastAsia="nl-BE"/>
        </w:rPr>
        <w:t xml:space="preserve"> </w:t>
      </w:r>
      <w:r w:rsidR="00F94E21" w:rsidRPr="00F94E21">
        <w:rPr>
          <w:noProof/>
          <w:color w:val="000000"/>
          <w:sz w:val="18"/>
          <w:szCs w:val="18"/>
          <w:lang w:val="fr-BE" w:eastAsia="nl-BE"/>
        </w:rPr>
        <w:t>Uniquement : précompte professionnel, TVA, impôt des personnes physiques,</w:t>
      </w:r>
      <w:r w:rsidR="006175AC">
        <w:rPr>
          <w:noProof/>
          <w:color w:val="000000"/>
          <w:sz w:val="18"/>
          <w:szCs w:val="18"/>
          <w:lang w:val="fr-BE" w:eastAsia="nl-BE"/>
        </w:rPr>
        <w:t xml:space="preserve"> </w:t>
      </w:r>
      <w:r w:rsidR="00F94E21" w:rsidRPr="00F94E21">
        <w:rPr>
          <w:noProof/>
          <w:sz w:val="18"/>
          <w:szCs w:val="18"/>
          <w:lang w:val="fr-BE"/>
        </w:rPr>
        <w:t>impôt des sociétés, impôt des personnes morales</w:t>
      </w:r>
      <w:r w:rsidR="00651127">
        <w:rPr>
          <w:noProof/>
          <w:sz w:val="18"/>
          <w:szCs w:val="18"/>
          <w:lang w:val="fr-BE"/>
        </w:rPr>
        <w:t>.</w:t>
      </w:r>
    </w:p>
    <w:p w14:paraId="18FA5ECD" w14:textId="77777777" w:rsidR="002068BC" w:rsidRPr="0034607B" w:rsidRDefault="002068BC" w:rsidP="002068BC">
      <w:pPr>
        <w:spacing w:after="0" w:line="360" w:lineRule="auto"/>
        <w:rPr>
          <w:noProof/>
          <w:lang w:val="fr-BE" w:eastAsia="nl-NL"/>
        </w:rPr>
      </w:pPr>
    </w:p>
    <w:p w14:paraId="18FA5ECE" w14:textId="5B9F3E60" w:rsidR="002068BC" w:rsidRPr="00F94E21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240" w:lineRule="auto"/>
        <w:jc w:val="both"/>
        <w:rPr>
          <w:b/>
          <w:noProof/>
          <w:sz w:val="24"/>
          <w:szCs w:val="24"/>
          <w:lang w:val="fr-BE" w:eastAsia="nl-NL"/>
        </w:rPr>
      </w:pPr>
      <w:r w:rsidRPr="00F94E21">
        <w:rPr>
          <w:b/>
          <w:bCs/>
          <w:noProof/>
          <w:sz w:val="24"/>
          <w:szCs w:val="24"/>
          <w:lang w:val="fr-BE" w:eastAsia="nl-NL"/>
        </w:rPr>
        <w:t>Motivation de la demande</w:t>
      </w:r>
      <w:r w:rsidR="00F94E21">
        <w:rPr>
          <w:b/>
          <w:bCs/>
          <w:noProof/>
          <w:sz w:val="24"/>
          <w:szCs w:val="24"/>
          <w:lang w:val="fr-BE" w:eastAsia="nl-NL"/>
        </w:rPr>
        <w:t> :</w:t>
      </w:r>
      <w:r w:rsidRPr="00F94E21">
        <w:rPr>
          <w:b/>
          <w:bCs/>
          <w:noProof/>
          <w:sz w:val="24"/>
          <w:szCs w:val="24"/>
          <w:lang w:val="fr-BE" w:eastAsia="nl-NL"/>
        </w:rPr>
        <w:t xml:space="preserve"> </w:t>
      </w:r>
      <w:r w:rsidRPr="00F94E21">
        <w:rPr>
          <w:b/>
          <w:bCs/>
          <w:noProof/>
          <w:sz w:val="18"/>
          <w:szCs w:val="18"/>
          <w:lang w:val="fr-BE" w:eastAsia="nl-NL"/>
        </w:rPr>
        <w:t>(</w:t>
      </w:r>
      <w:r w:rsidRPr="00F94E21">
        <w:rPr>
          <w:rFonts w:eastAsia="Times New Roman" w:cs="Arial"/>
          <w:b/>
          <w:i/>
          <w:sz w:val="18"/>
          <w:szCs w:val="18"/>
          <w:lang w:val="fr-FR" w:eastAsia="fr-FR"/>
        </w:rPr>
        <w:t xml:space="preserve">Décrivez brièvement les difficultés financières auxquelles </w:t>
      </w:r>
      <w:r w:rsidRPr="00F94E21">
        <w:rPr>
          <w:b/>
          <w:i/>
          <w:noProof/>
          <w:sz w:val="18"/>
          <w:szCs w:val="18"/>
          <w:lang w:val="fr-BE"/>
        </w:rPr>
        <w:t xml:space="preserve">vous êtes confrontés suite </w:t>
      </w:r>
      <w:r w:rsidR="0041643E">
        <w:rPr>
          <w:b/>
          <w:i/>
          <w:noProof/>
          <w:sz w:val="18"/>
          <w:szCs w:val="18"/>
          <w:lang w:val="fr-BE"/>
        </w:rPr>
        <w:t xml:space="preserve">à la propagation du coronavirus </w:t>
      </w:r>
      <w:r w:rsidRPr="00F94E21">
        <w:rPr>
          <w:b/>
          <w:i/>
          <w:noProof/>
          <w:sz w:val="18"/>
          <w:szCs w:val="18"/>
          <w:lang w:val="fr-BE"/>
        </w:rPr>
        <w:t xml:space="preserve">et joignez </w:t>
      </w:r>
      <w:r w:rsidR="005B20C5">
        <w:rPr>
          <w:b/>
          <w:i/>
          <w:noProof/>
          <w:sz w:val="18"/>
          <w:szCs w:val="18"/>
          <w:lang w:val="fr-BE"/>
        </w:rPr>
        <w:t xml:space="preserve">tout </w:t>
      </w:r>
      <w:r w:rsidR="0041643E">
        <w:rPr>
          <w:b/>
          <w:i/>
          <w:noProof/>
          <w:sz w:val="18"/>
          <w:szCs w:val="18"/>
          <w:lang w:val="fr-BE"/>
        </w:rPr>
        <w:t>document</w:t>
      </w:r>
      <w:r w:rsidRPr="00F94E21">
        <w:rPr>
          <w:b/>
          <w:i/>
          <w:noProof/>
          <w:sz w:val="18"/>
          <w:szCs w:val="18"/>
          <w:lang w:val="fr-BE"/>
        </w:rPr>
        <w:t xml:space="preserve"> utile</w:t>
      </w:r>
      <w:r w:rsidR="0041643E">
        <w:rPr>
          <w:b/>
          <w:i/>
          <w:noProof/>
          <w:sz w:val="18"/>
          <w:szCs w:val="18"/>
          <w:lang w:val="fr-BE"/>
        </w:rPr>
        <w:t xml:space="preserve"> </w:t>
      </w:r>
      <w:r w:rsidRPr="00F94E21">
        <w:rPr>
          <w:b/>
          <w:i/>
          <w:noProof/>
          <w:sz w:val="18"/>
          <w:szCs w:val="18"/>
          <w:lang w:val="fr-BE"/>
        </w:rPr>
        <w:t>à votre demande)</w:t>
      </w:r>
      <w:r w:rsidR="00F94E21">
        <w:rPr>
          <w:b/>
          <w:i/>
          <w:noProof/>
          <w:sz w:val="18"/>
          <w:szCs w:val="18"/>
          <w:lang w:val="fr-BE"/>
        </w:rPr>
        <w:t> </w:t>
      </w:r>
    </w:p>
    <w:p w14:paraId="18FA5ECF" w14:textId="77777777" w:rsidR="002068BC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0" w14:textId="77777777" w:rsidR="002068BC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1" w14:textId="77777777" w:rsidR="00F94E21" w:rsidRDefault="00F94E21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2" w14:textId="77777777" w:rsidR="002068BC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3" w14:textId="77777777" w:rsidR="002068BC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4" w14:textId="77777777" w:rsidR="002068BC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5" w14:textId="77777777" w:rsidR="002068BC" w:rsidRPr="0034607B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6" w14:textId="77777777" w:rsidR="002068BC" w:rsidRPr="000D0017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360" w:lineRule="auto"/>
        <w:rPr>
          <w:b/>
          <w:bCs/>
          <w:lang w:val="fr-BE" w:eastAsia="nl-NL"/>
        </w:rPr>
      </w:pPr>
      <w:r w:rsidRPr="00E80204">
        <w:rPr>
          <w:b/>
          <w:bCs/>
          <w:lang w:val="fr-BE" w:eastAsia="nl-NL"/>
        </w:rPr>
        <w:t xml:space="preserve">Proposition de montant </w:t>
      </w:r>
      <w:r w:rsidRPr="005C7F41">
        <w:rPr>
          <w:b/>
          <w:bCs/>
          <w:lang w:val="fr-BE" w:eastAsia="nl-NL"/>
        </w:rPr>
        <w:t>à payer</w:t>
      </w:r>
      <w:r w:rsidR="00F94E21">
        <w:rPr>
          <w:b/>
          <w:bCs/>
          <w:lang w:val="fr-BE" w:eastAsia="nl-NL"/>
        </w:rPr>
        <w:t xml:space="preserve"> </w:t>
      </w:r>
      <w:r w:rsidRPr="00E80204">
        <w:rPr>
          <w:b/>
          <w:bCs/>
          <w:lang w:val="fr-BE" w:eastAsia="nl-NL"/>
        </w:rPr>
        <w:t>:</w:t>
      </w:r>
      <w:r w:rsidR="00F94E21">
        <w:rPr>
          <w:b/>
          <w:bCs/>
          <w:lang w:val="fr-BE" w:eastAsia="nl-NL"/>
        </w:rPr>
        <w:t xml:space="preserve">  …………………… </w:t>
      </w:r>
      <w:r w:rsidRPr="00E80204">
        <w:rPr>
          <w:b/>
          <w:bCs/>
          <w:lang w:val="fr-BE" w:eastAsia="nl-NL"/>
        </w:rPr>
        <w:t xml:space="preserve"> </w:t>
      </w:r>
      <w:proofErr w:type="gramStart"/>
      <w:r w:rsidRPr="00E80204">
        <w:rPr>
          <w:b/>
          <w:bCs/>
          <w:lang w:val="fr-BE" w:eastAsia="nl-NL"/>
        </w:rPr>
        <w:t>euro</w:t>
      </w:r>
      <w:r w:rsidRPr="000D0017">
        <w:rPr>
          <w:b/>
          <w:bCs/>
          <w:lang w:val="fr-BE" w:eastAsia="nl-NL"/>
        </w:rPr>
        <w:t>s</w:t>
      </w:r>
      <w:proofErr w:type="gramEnd"/>
      <w:r>
        <w:rPr>
          <w:b/>
          <w:bCs/>
          <w:lang w:val="fr-BE" w:eastAsia="nl-NL"/>
        </w:rPr>
        <w:t xml:space="preserve"> par mois</w:t>
      </w:r>
    </w:p>
    <w:p w14:paraId="18FA5ED7" w14:textId="77777777" w:rsidR="002068BC" w:rsidRDefault="002068BC" w:rsidP="00E54E2E">
      <w:pPr>
        <w:tabs>
          <w:tab w:val="left" w:pos="4111"/>
          <w:tab w:val="left" w:pos="4536"/>
        </w:tabs>
        <w:spacing w:after="0"/>
        <w:rPr>
          <w:b/>
          <w:noProof/>
          <w:sz w:val="24"/>
          <w:szCs w:val="24"/>
          <w:lang w:val="fr-BE"/>
        </w:rPr>
      </w:pPr>
    </w:p>
    <w:p w14:paraId="18FA5ED8" w14:textId="77777777" w:rsidR="002068BC" w:rsidRDefault="002068BC" w:rsidP="00E54E2E">
      <w:pPr>
        <w:tabs>
          <w:tab w:val="left" w:pos="4111"/>
          <w:tab w:val="left" w:pos="4536"/>
        </w:tabs>
        <w:spacing w:after="0"/>
        <w:rPr>
          <w:b/>
          <w:noProof/>
          <w:sz w:val="24"/>
          <w:szCs w:val="24"/>
          <w:lang w:val="fr-BE"/>
        </w:rPr>
      </w:pPr>
    </w:p>
    <w:p w14:paraId="18FA5ED9" w14:textId="438EA376" w:rsidR="00831F1A" w:rsidRPr="002B4216" w:rsidRDefault="002068BC" w:rsidP="002068BC">
      <w:pPr>
        <w:spacing w:after="0"/>
        <w:rPr>
          <w:noProof/>
          <w:sz w:val="24"/>
          <w:szCs w:val="24"/>
          <w:u w:val="single"/>
          <w:lang w:val="fr-BE"/>
        </w:rPr>
      </w:pPr>
      <w:r w:rsidRPr="0034607B">
        <w:rPr>
          <w:b/>
          <w:bCs/>
          <w:noProof/>
          <w:sz w:val="24"/>
          <w:szCs w:val="24"/>
          <w:lang w:val="fr-BE"/>
        </w:rPr>
        <w:t>Date</w:t>
      </w:r>
      <w:r w:rsidR="005B20C5">
        <w:rPr>
          <w:b/>
          <w:bCs/>
          <w:noProof/>
          <w:sz w:val="24"/>
          <w:szCs w:val="24"/>
          <w:lang w:val="fr-BE"/>
        </w:rPr>
        <w:t xml:space="preserve"> </w:t>
      </w:r>
      <w:r w:rsidRPr="0034607B">
        <w:rPr>
          <w:b/>
          <w:bCs/>
          <w:noProof/>
          <w:sz w:val="24"/>
          <w:szCs w:val="24"/>
          <w:lang w:val="fr-BE"/>
        </w:rPr>
        <w:t>:</w:t>
      </w:r>
      <w:r>
        <w:rPr>
          <w:b/>
          <w:bCs/>
          <w:noProof/>
          <w:sz w:val="24"/>
          <w:szCs w:val="24"/>
          <w:lang w:val="fr-BE"/>
        </w:rPr>
        <w:tab/>
      </w:r>
      <w:r>
        <w:rPr>
          <w:b/>
          <w:bCs/>
          <w:noProof/>
          <w:sz w:val="24"/>
          <w:szCs w:val="24"/>
          <w:lang w:val="fr-BE"/>
        </w:rPr>
        <w:tab/>
      </w:r>
      <w:r>
        <w:rPr>
          <w:b/>
          <w:bCs/>
          <w:noProof/>
          <w:sz w:val="24"/>
          <w:szCs w:val="24"/>
          <w:lang w:val="fr-BE"/>
        </w:rPr>
        <w:tab/>
      </w:r>
      <w:r>
        <w:rPr>
          <w:b/>
          <w:bCs/>
          <w:noProof/>
          <w:sz w:val="24"/>
          <w:szCs w:val="24"/>
          <w:lang w:val="fr-BE"/>
        </w:rPr>
        <w:tab/>
      </w:r>
      <w:r>
        <w:rPr>
          <w:b/>
          <w:bCs/>
          <w:noProof/>
          <w:sz w:val="24"/>
          <w:szCs w:val="24"/>
          <w:lang w:val="fr-BE"/>
        </w:rPr>
        <w:tab/>
      </w:r>
      <w:r>
        <w:rPr>
          <w:b/>
          <w:bCs/>
          <w:noProof/>
          <w:sz w:val="24"/>
          <w:szCs w:val="24"/>
          <w:lang w:val="fr-BE"/>
        </w:rPr>
        <w:tab/>
      </w:r>
      <w:r w:rsidRPr="0034607B">
        <w:rPr>
          <w:b/>
          <w:bCs/>
          <w:noProof/>
          <w:sz w:val="24"/>
          <w:szCs w:val="24"/>
          <w:lang w:val="fr-BE"/>
        </w:rPr>
        <w:t>Signature</w:t>
      </w:r>
      <w:r w:rsidR="005B20C5">
        <w:rPr>
          <w:b/>
          <w:bCs/>
          <w:noProof/>
          <w:sz w:val="24"/>
          <w:szCs w:val="24"/>
          <w:lang w:val="fr-BE"/>
        </w:rPr>
        <w:t xml:space="preserve"> </w:t>
      </w:r>
      <w:r w:rsidRPr="0034607B">
        <w:rPr>
          <w:b/>
          <w:bCs/>
          <w:noProof/>
          <w:sz w:val="24"/>
          <w:szCs w:val="24"/>
          <w:lang w:val="fr-BE"/>
        </w:rPr>
        <w:t>:</w:t>
      </w:r>
      <w:r w:rsidR="00831F1A">
        <w:rPr>
          <w:noProof/>
          <w:sz w:val="24"/>
          <w:szCs w:val="24"/>
          <w:lang w:val="fr-BE"/>
        </w:rPr>
        <w:tab/>
      </w:r>
    </w:p>
    <w:sectPr w:rsidR="00831F1A" w:rsidRPr="002B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E0A2A" w14:textId="77777777" w:rsidR="00E67474" w:rsidRDefault="00E67474" w:rsidP="00940FCD">
      <w:pPr>
        <w:spacing w:after="0" w:line="240" w:lineRule="auto"/>
      </w:pPr>
      <w:r>
        <w:separator/>
      </w:r>
    </w:p>
  </w:endnote>
  <w:endnote w:type="continuationSeparator" w:id="0">
    <w:p w14:paraId="2FB22D7E" w14:textId="77777777" w:rsidR="00E67474" w:rsidRDefault="00E67474" w:rsidP="0094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02364" w14:textId="77777777" w:rsidR="00E67474" w:rsidRDefault="00E67474" w:rsidP="00940FCD">
      <w:pPr>
        <w:spacing w:after="0" w:line="240" w:lineRule="auto"/>
      </w:pPr>
      <w:r>
        <w:separator/>
      </w:r>
    </w:p>
  </w:footnote>
  <w:footnote w:type="continuationSeparator" w:id="0">
    <w:p w14:paraId="2C91DAAB" w14:textId="77777777" w:rsidR="00E67474" w:rsidRDefault="00E67474" w:rsidP="00940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E4"/>
    <w:multiLevelType w:val="hybridMultilevel"/>
    <w:tmpl w:val="DA48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E5B"/>
    <w:multiLevelType w:val="hybridMultilevel"/>
    <w:tmpl w:val="0FAA649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8023B"/>
    <w:multiLevelType w:val="hybridMultilevel"/>
    <w:tmpl w:val="4E2E9398"/>
    <w:lvl w:ilvl="0" w:tplc="08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D073050"/>
    <w:multiLevelType w:val="hybridMultilevel"/>
    <w:tmpl w:val="10748A1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748B6"/>
    <w:multiLevelType w:val="hybridMultilevel"/>
    <w:tmpl w:val="812E5B84"/>
    <w:lvl w:ilvl="0" w:tplc="08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51067D0"/>
    <w:multiLevelType w:val="hybridMultilevel"/>
    <w:tmpl w:val="6910192E"/>
    <w:lvl w:ilvl="0" w:tplc="7AD0EE3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E72E19"/>
    <w:multiLevelType w:val="hybridMultilevel"/>
    <w:tmpl w:val="7C8A5206"/>
    <w:lvl w:ilvl="0" w:tplc="08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7D6AC8"/>
    <w:multiLevelType w:val="hybridMultilevel"/>
    <w:tmpl w:val="A1B4E0A2"/>
    <w:lvl w:ilvl="0" w:tplc="7B723CE6">
      <w:numFmt w:val="bullet"/>
      <w:lvlText w:val="-"/>
      <w:lvlJc w:val="left"/>
      <w:pPr>
        <w:ind w:left="1353" w:hanging="360"/>
      </w:pPr>
      <w:rPr>
        <w:rFonts w:ascii="Calibri" w:eastAsia="Times New Roman" w:hAnsi="Calibri" w:cs="Arial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C842BC8"/>
    <w:multiLevelType w:val="hybridMultilevel"/>
    <w:tmpl w:val="A71C80A4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DB841C4"/>
    <w:multiLevelType w:val="hybridMultilevel"/>
    <w:tmpl w:val="877E81F2"/>
    <w:lvl w:ilvl="0" w:tplc="08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0" w15:restartNumberingAfterBreak="0">
    <w:nsid w:val="4EE85C81"/>
    <w:multiLevelType w:val="hybridMultilevel"/>
    <w:tmpl w:val="0412A8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22B24"/>
    <w:multiLevelType w:val="hybridMultilevel"/>
    <w:tmpl w:val="85D25E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83995"/>
    <w:multiLevelType w:val="hybridMultilevel"/>
    <w:tmpl w:val="993E59C8"/>
    <w:lvl w:ilvl="0" w:tplc="08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AA12910"/>
    <w:multiLevelType w:val="hybridMultilevel"/>
    <w:tmpl w:val="AC70B58A"/>
    <w:lvl w:ilvl="0" w:tplc="FB6044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57489"/>
    <w:multiLevelType w:val="hybridMultilevel"/>
    <w:tmpl w:val="FB187406"/>
    <w:lvl w:ilvl="0" w:tplc="080C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ECA2882"/>
    <w:multiLevelType w:val="hybridMultilevel"/>
    <w:tmpl w:val="767CDF0A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4502C00"/>
    <w:multiLevelType w:val="hybridMultilevel"/>
    <w:tmpl w:val="1274702A"/>
    <w:lvl w:ilvl="0" w:tplc="08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6D72585"/>
    <w:multiLevelType w:val="hybridMultilevel"/>
    <w:tmpl w:val="3384D6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90ACA"/>
    <w:multiLevelType w:val="hybridMultilevel"/>
    <w:tmpl w:val="4FA84F84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986645E"/>
    <w:multiLevelType w:val="hybridMultilevel"/>
    <w:tmpl w:val="4E688392"/>
    <w:lvl w:ilvl="0" w:tplc="FB6044D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B3313EC"/>
    <w:multiLevelType w:val="hybridMultilevel"/>
    <w:tmpl w:val="D55A7F12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8553CA"/>
    <w:multiLevelType w:val="hybridMultilevel"/>
    <w:tmpl w:val="D83C25BE"/>
    <w:lvl w:ilvl="0" w:tplc="BFEA1D48">
      <w:start w:val="1"/>
      <w:numFmt w:val="decimal"/>
      <w:lvlText w:val="(%1)"/>
      <w:lvlJc w:val="left"/>
      <w:pPr>
        <w:ind w:left="1776" w:hanging="360"/>
      </w:pPr>
      <w:rPr>
        <w:rFonts w:hint="default"/>
        <w:i/>
        <w:sz w:val="20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CC61A1C"/>
    <w:multiLevelType w:val="hybridMultilevel"/>
    <w:tmpl w:val="3C2CCD06"/>
    <w:lvl w:ilvl="0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D131EA0"/>
    <w:multiLevelType w:val="hybridMultilevel"/>
    <w:tmpl w:val="3E1650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62724"/>
    <w:multiLevelType w:val="hybridMultilevel"/>
    <w:tmpl w:val="862A651A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9"/>
  </w:num>
  <w:num w:numId="4">
    <w:abstractNumId w:val="3"/>
  </w:num>
  <w:num w:numId="5">
    <w:abstractNumId w:val="2"/>
  </w:num>
  <w:num w:numId="6">
    <w:abstractNumId w:val="21"/>
  </w:num>
  <w:num w:numId="7">
    <w:abstractNumId w:val="8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18"/>
  </w:num>
  <w:num w:numId="14">
    <w:abstractNumId w:val="22"/>
  </w:num>
  <w:num w:numId="15">
    <w:abstractNumId w:val="17"/>
  </w:num>
  <w:num w:numId="16">
    <w:abstractNumId w:val="24"/>
  </w:num>
  <w:num w:numId="17">
    <w:abstractNumId w:val="12"/>
  </w:num>
  <w:num w:numId="18">
    <w:abstractNumId w:val="6"/>
  </w:num>
  <w:num w:numId="19">
    <w:abstractNumId w:val="4"/>
  </w:num>
  <w:num w:numId="20">
    <w:abstractNumId w:val="20"/>
  </w:num>
  <w:num w:numId="21">
    <w:abstractNumId w:val="13"/>
  </w:num>
  <w:num w:numId="22">
    <w:abstractNumId w:val="14"/>
  </w:num>
  <w:num w:numId="23">
    <w:abstractNumId w:val="16"/>
  </w:num>
  <w:num w:numId="24">
    <w:abstractNumId w:val="4"/>
  </w:num>
  <w:num w:numId="25">
    <w:abstractNumId w:val="14"/>
  </w:num>
  <w:num w:numId="26">
    <w:abstractNumId w:val="16"/>
  </w:num>
  <w:num w:numId="27">
    <w:abstractNumId w:val="7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2B"/>
    <w:rsid w:val="00044FCF"/>
    <w:rsid w:val="00054CC9"/>
    <w:rsid w:val="000672FD"/>
    <w:rsid w:val="000969EA"/>
    <w:rsid w:val="000D220B"/>
    <w:rsid w:val="000F06F1"/>
    <w:rsid w:val="00102EAF"/>
    <w:rsid w:val="001649BB"/>
    <w:rsid w:val="001758C2"/>
    <w:rsid w:val="001779AF"/>
    <w:rsid w:val="0019381C"/>
    <w:rsid w:val="001E1C7A"/>
    <w:rsid w:val="001F7E35"/>
    <w:rsid w:val="002068BC"/>
    <w:rsid w:val="002360FD"/>
    <w:rsid w:val="002528F6"/>
    <w:rsid w:val="00280E9E"/>
    <w:rsid w:val="00295A94"/>
    <w:rsid w:val="002A2B20"/>
    <w:rsid w:val="002B4216"/>
    <w:rsid w:val="002F398B"/>
    <w:rsid w:val="002F6B7F"/>
    <w:rsid w:val="00340584"/>
    <w:rsid w:val="0036106F"/>
    <w:rsid w:val="003629DF"/>
    <w:rsid w:val="00380D71"/>
    <w:rsid w:val="003C16A9"/>
    <w:rsid w:val="004064A7"/>
    <w:rsid w:val="0041643E"/>
    <w:rsid w:val="004848C3"/>
    <w:rsid w:val="004A55F9"/>
    <w:rsid w:val="004C459A"/>
    <w:rsid w:val="004D072B"/>
    <w:rsid w:val="004D727C"/>
    <w:rsid w:val="0052090C"/>
    <w:rsid w:val="005B20C5"/>
    <w:rsid w:val="005B2EF4"/>
    <w:rsid w:val="005E063B"/>
    <w:rsid w:val="006175AC"/>
    <w:rsid w:val="0062503D"/>
    <w:rsid w:val="00651127"/>
    <w:rsid w:val="00666A8B"/>
    <w:rsid w:val="00693DF4"/>
    <w:rsid w:val="006E11B9"/>
    <w:rsid w:val="00771E30"/>
    <w:rsid w:val="00782B0C"/>
    <w:rsid w:val="007B0F22"/>
    <w:rsid w:val="007D7731"/>
    <w:rsid w:val="007F0698"/>
    <w:rsid w:val="00801D45"/>
    <w:rsid w:val="0082797E"/>
    <w:rsid w:val="00831F1A"/>
    <w:rsid w:val="00845F2A"/>
    <w:rsid w:val="00852514"/>
    <w:rsid w:val="008824C9"/>
    <w:rsid w:val="008C2DB7"/>
    <w:rsid w:val="008E089E"/>
    <w:rsid w:val="00904B91"/>
    <w:rsid w:val="0091341A"/>
    <w:rsid w:val="00940FCD"/>
    <w:rsid w:val="0094710D"/>
    <w:rsid w:val="00965972"/>
    <w:rsid w:val="009762EE"/>
    <w:rsid w:val="00987F18"/>
    <w:rsid w:val="00994D93"/>
    <w:rsid w:val="009A13CD"/>
    <w:rsid w:val="009A46D3"/>
    <w:rsid w:val="00A14787"/>
    <w:rsid w:val="00A405F6"/>
    <w:rsid w:val="00A5527B"/>
    <w:rsid w:val="00A702B4"/>
    <w:rsid w:val="00A70367"/>
    <w:rsid w:val="00A842D8"/>
    <w:rsid w:val="00AE7819"/>
    <w:rsid w:val="00B0667D"/>
    <w:rsid w:val="00B26D7F"/>
    <w:rsid w:val="00B3744E"/>
    <w:rsid w:val="00B42A2D"/>
    <w:rsid w:val="00B43EB9"/>
    <w:rsid w:val="00B6008A"/>
    <w:rsid w:val="00B81FAB"/>
    <w:rsid w:val="00BC3726"/>
    <w:rsid w:val="00C0277F"/>
    <w:rsid w:val="00C07BFD"/>
    <w:rsid w:val="00C11EBA"/>
    <w:rsid w:val="00C25217"/>
    <w:rsid w:val="00C34B16"/>
    <w:rsid w:val="00C46873"/>
    <w:rsid w:val="00CC0F16"/>
    <w:rsid w:val="00D3147C"/>
    <w:rsid w:val="00D526AA"/>
    <w:rsid w:val="00D5419F"/>
    <w:rsid w:val="00D67157"/>
    <w:rsid w:val="00D71AF2"/>
    <w:rsid w:val="00DA7780"/>
    <w:rsid w:val="00DF7D4F"/>
    <w:rsid w:val="00E06917"/>
    <w:rsid w:val="00E1324A"/>
    <w:rsid w:val="00E15607"/>
    <w:rsid w:val="00E37B7E"/>
    <w:rsid w:val="00E54E2E"/>
    <w:rsid w:val="00E67474"/>
    <w:rsid w:val="00E73C66"/>
    <w:rsid w:val="00EC7885"/>
    <w:rsid w:val="00EF75EB"/>
    <w:rsid w:val="00F0714C"/>
    <w:rsid w:val="00F12AE8"/>
    <w:rsid w:val="00F94E21"/>
    <w:rsid w:val="00F96280"/>
    <w:rsid w:val="00FB072E"/>
    <w:rsid w:val="00FC4C32"/>
    <w:rsid w:val="00FC5C85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5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72B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72B"/>
    <w:pPr>
      <w:ind w:left="720"/>
      <w:contextualSpacing/>
    </w:pPr>
  </w:style>
  <w:style w:type="table" w:styleId="TableGrid">
    <w:name w:val="Table Grid"/>
    <w:basedOn w:val="TableNormal"/>
    <w:uiPriority w:val="59"/>
    <w:rsid w:val="004D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72"/>
    <w:rPr>
      <w:rFonts w:ascii="Tahoma" w:hAnsi="Tahoma" w:cs="Tahoma"/>
      <w:sz w:val="16"/>
      <w:szCs w:val="16"/>
      <w:lang w:val="nl-BE"/>
    </w:rPr>
  </w:style>
  <w:style w:type="character" w:styleId="Hyperlink">
    <w:name w:val="Hyperlink"/>
    <w:basedOn w:val="DefaultParagraphFont"/>
    <w:uiPriority w:val="99"/>
    <w:unhideWhenUsed/>
    <w:rsid w:val="00B42A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A1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FCD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94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FCD"/>
    <w:rPr>
      <w:lang w:val="nl-BE"/>
    </w:rPr>
  </w:style>
  <w:style w:type="character" w:styleId="PlaceholderText">
    <w:name w:val="Placeholder Text"/>
    <w:basedOn w:val="DefaultParagraphFont"/>
    <w:uiPriority w:val="99"/>
    <w:semiHidden/>
    <w:rsid w:val="00994D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5A81F53FA24110912E5DCB5707F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483C-BC8D-4E61-9588-F32E18DF7A96}"/>
      </w:docPartPr>
      <w:docPartBody>
        <w:p w:rsidR="007578BE" w:rsidRDefault="007E1364" w:rsidP="007E1364">
          <w:pPr>
            <w:pStyle w:val="275A81F53FA24110912E5DCB5707F0FC"/>
          </w:pPr>
          <w:r w:rsidRPr="00981EF0">
            <w:rPr>
              <w:rStyle w:val="PlaceholderText"/>
            </w:rPr>
            <w:t>Choose an item.</w:t>
          </w:r>
        </w:p>
      </w:docPartBody>
    </w:docPart>
    <w:docPart>
      <w:docPartPr>
        <w:name w:val="6EB2982246324CC3887E82B3C6CC5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60A0-6BA7-4BDF-9F5D-961A46B4015E}"/>
      </w:docPartPr>
      <w:docPartBody>
        <w:p w:rsidR="007578BE" w:rsidRDefault="007E1364" w:rsidP="007E1364">
          <w:pPr>
            <w:pStyle w:val="6EB2982246324CC3887E82B3C6CC502C"/>
          </w:pPr>
          <w:r w:rsidRPr="00981EF0">
            <w:rPr>
              <w:rStyle w:val="PlaceholderText"/>
            </w:rPr>
            <w:t>Choose an item.</w:t>
          </w:r>
        </w:p>
      </w:docPartBody>
    </w:docPart>
    <w:docPart>
      <w:docPartPr>
        <w:name w:val="9777FAA0E4124246844426CDA4409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B66D-9E99-40F3-8612-73E94B1D5D3B}"/>
      </w:docPartPr>
      <w:docPartBody>
        <w:p w:rsidR="007578BE" w:rsidRDefault="007E1364" w:rsidP="007E1364">
          <w:pPr>
            <w:pStyle w:val="9777FAA0E4124246844426CDA4409238"/>
          </w:pPr>
          <w:r w:rsidRPr="00981EF0">
            <w:rPr>
              <w:rStyle w:val="PlaceholderText"/>
            </w:rPr>
            <w:t>Choose an item.</w:t>
          </w:r>
        </w:p>
      </w:docPartBody>
    </w:docPart>
    <w:docPart>
      <w:docPartPr>
        <w:name w:val="B7D145F97EC14DEBBBEB437794DC3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4916-3517-4946-BFC3-D1AA9D9AD797}"/>
      </w:docPartPr>
      <w:docPartBody>
        <w:p w:rsidR="007578BE" w:rsidRDefault="007E1364" w:rsidP="007E1364">
          <w:pPr>
            <w:pStyle w:val="B7D145F97EC14DEBBBEB437794DC3E9B"/>
          </w:pPr>
          <w:r w:rsidRPr="00981E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64"/>
    <w:rsid w:val="007578BE"/>
    <w:rsid w:val="007E1364"/>
    <w:rsid w:val="0087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364"/>
    <w:rPr>
      <w:color w:val="808080"/>
    </w:rPr>
  </w:style>
  <w:style w:type="paragraph" w:customStyle="1" w:styleId="275A81F53FA24110912E5DCB5707F0FC">
    <w:name w:val="275A81F53FA24110912E5DCB5707F0FC"/>
    <w:rsid w:val="007E1364"/>
  </w:style>
  <w:style w:type="paragraph" w:customStyle="1" w:styleId="6EB2982246324CC3887E82B3C6CC502C">
    <w:name w:val="6EB2982246324CC3887E82B3C6CC502C"/>
    <w:rsid w:val="007E1364"/>
  </w:style>
  <w:style w:type="paragraph" w:customStyle="1" w:styleId="9777FAA0E4124246844426CDA4409238">
    <w:name w:val="9777FAA0E4124246844426CDA4409238"/>
    <w:rsid w:val="007E1364"/>
  </w:style>
  <w:style w:type="paragraph" w:customStyle="1" w:styleId="B7D145F97EC14DEBBBEB437794DC3E9B">
    <w:name w:val="B7D145F97EC14DEBBBEB437794DC3E9B"/>
    <w:rsid w:val="007E1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A1BA2C46F4A4D9CFD1B29A715D2C9" ma:contentTypeVersion="3" ma:contentTypeDescription="Create a new document." ma:contentTypeScope="" ma:versionID="0d2d5c782730761a8c228740b00ec063">
  <xsd:schema xmlns:xsd="http://www.w3.org/2001/XMLSchema" xmlns:xs="http://www.w3.org/2001/XMLSchema" xmlns:p="http://schemas.microsoft.com/office/2006/metadata/properties" xmlns:ns2="281cdc47-1aa1-4801-9837-6bf8713b8933" targetNamespace="http://schemas.microsoft.com/office/2006/metadata/properties" ma:root="true" ma:fieldsID="f9cae0f1b73d3447e6d83b6bd2a2343f" ns2:_="">
    <xsd:import namespace="281cdc47-1aa1-4801-9837-6bf8713b8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dc47-1aa1-4801-9837-6bf8713b8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EFBF-CA6C-4841-B0D0-D08894F4D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93E02-7A87-47D9-ACE7-3CD071994373}">
  <ds:schemaRefs>
    <ds:schemaRef ds:uri="http://purl.org/dc/elements/1.1/"/>
    <ds:schemaRef ds:uri="http://www.w3.org/XML/1998/namespace"/>
    <ds:schemaRef ds:uri="http://schemas.microsoft.com/office/infopath/2007/PartnerControls"/>
    <ds:schemaRef ds:uri="281cdc47-1aa1-4801-9837-6bf8713b8933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FAF563-1B14-4E09-8F9C-DDBB7BACD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dc47-1aa1-4801-9837-6bf8713b8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D3854F-3C38-4150-A95C-E72FEC4D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FormulaireMesSoutCoronavirusFR-03.2020.dotx</Template>
  <TotalTime>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 Public Service Finance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VANDENSCHRICK MARC L.E.G.</dc:creator>
  <cp:lastModifiedBy>Ing Lee Njoo</cp:lastModifiedBy>
  <cp:revision>2</cp:revision>
  <cp:lastPrinted>2020-03-06T08:31:00Z</cp:lastPrinted>
  <dcterms:created xsi:type="dcterms:W3CDTF">2020-03-27T15:50:00Z</dcterms:created>
  <dcterms:modified xsi:type="dcterms:W3CDTF">2020-03-27T15:50:00Z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0x010100D2CA1BA2C46F4A4D9CFD1B29A715D2C9</vt:lpwstr>
  </property>
</Properties>
</file>